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FD45" w14:textId="77777777" w:rsidR="00376703" w:rsidRDefault="00376703">
      <w:r>
        <w:rPr>
          <w:rFonts w:hint="eastAsia"/>
        </w:rPr>
        <w:t>様式第</w:t>
      </w:r>
      <w:r w:rsidR="00DC319B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302"/>
        <w:gridCol w:w="2212"/>
        <w:gridCol w:w="1861"/>
        <w:gridCol w:w="658"/>
        <w:gridCol w:w="2016"/>
      </w:tblGrid>
      <w:tr w:rsidR="00376703" w14:paraId="449DEC14" w14:textId="77777777">
        <w:trPr>
          <w:cantSplit/>
          <w:trHeight w:val="675"/>
        </w:trPr>
        <w:tc>
          <w:tcPr>
            <w:tcW w:w="462" w:type="dxa"/>
            <w:vMerge w:val="restart"/>
            <w:textDirection w:val="tbRlV"/>
            <w:vAlign w:val="center"/>
          </w:tcPr>
          <w:p w14:paraId="31820740" w14:textId="77777777" w:rsidR="00376703" w:rsidRDefault="00376703">
            <w:pPr>
              <w:jc w:val="center"/>
            </w:pPr>
            <w:r>
              <w:rPr>
                <w:rFonts w:hint="eastAsia"/>
                <w:spacing w:val="52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1302" w:type="dxa"/>
            <w:vAlign w:val="center"/>
          </w:tcPr>
          <w:p w14:paraId="645CEB27" w14:textId="77777777" w:rsidR="00376703" w:rsidRDefault="0037670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12" w:type="dxa"/>
            <w:tcBorders>
              <w:right w:val="nil"/>
            </w:tcBorders>
            <w:vAlign w:val="center"/>
          </w:tcPr>
          <w:p w14:paraId="5BB62D41" w14:textId="77777777" w:rsidR="00376703" w:rsidRDefault="00376703">
            <w:pPr>
              <w:spacing w:after="60"/>
              <w:jc w:val="right"/>
            </w:pPr>
            <w:r>
              <w:rPr>
                <w:rFonts w:hint="eastAsia"/>
              </w:rPr>
              <w:t>銀行</w:t>
            </w:r>
          </w:p>
          <w:p w14:paraId="76F2FAA4" w14:textId="77777777" w:rsidR="00376703" w:rsidRDefault="00376703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1861" w:type="dxa"/>
            <w:tcBorders>
              <w:left w:val="nil"/>
              <w:right w:val="nil"/>
            </w:tcBorders>
            <w:vAlign w:val="center"/>
          </w:tcPr>
          <w:p w14:paraId="62865239" w14:textId="77777777" w:rsidR="00376703" w:rsidRDefault="00376703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658" w:type="dxa"/>
            <w:tcBorders>
              <w:left w:val="nil"/>
              <w:right w:val="nil"/>
            </w:tcBorders>
            <w:vAlign w:val="center"/>
          </w:tcPr>
          <w:p w14:paraId="560D3D3B" w14:textId="77777777" w:rsidR="00376703" w:rsidRDefault="00376703">
            <w:pPr>
              <w:spacing w:after="60"/>
              <w:jc w:val="center"/>
            </w:pPr>
            <w:r>
              <w:rPr>
                <w:rFonts w:hint="eastAsia"/>
              </w:rPr>
              <w:t>普通</w:t>
            </w:r>
          </w:p>
          <w:p w14:paraId="54F2E92F" w14:textId="77777777" w:rsidR="00376703" w:rsidRDefault="00376703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2016" w:type="dxa"/>
            <w:tcBorders>
              <w:left w:val="nil"/>
            </w:tcBorders>
            <w:vAlign w:val="center"/>
          </w:tcPr>
          <w:p w14:paraId="05E8875F" w14:textId="77777777" w:rsidR="00376703" w:rsidRDefault="00376703">
            <w:r>
              <w:rPr>
                <w:rFonts w:hint="eastAsia"/>
              </w:rPr>
              <w:t>第　　　　　　号</w:t>
            </w:r>
          </w:p>
        </w:tc>
      </w:tr>
      <w:tr w:rsidR="00376703" w14:paraId="24685790" w14:textId="77777777">
        <w:trPr>
          <w:cantSplit/>
          <w:trHeight w:val="675"/>
        </w:trPr>
        <w:tc>
          <w:tcPr>
            <w:tcW w:w="462" w:type="dxa"/>
            <w:vMerge/>
            <w:vAlign w:val="center"/>
          </w:tcPr>
          <w:p w14:paraId="79768751" w14:textId="77777777" w:rsidR="00376703" w:rsidRDefault="00376703"/>
        </w:tc>
        <w:tc>
          <w:tcPr>
            <w:tcW w:w="1302" w:type="dxa"/>
            <w:vAlign w:val="center"/>
          </w:tcPr>
          <w:p w14:paraId="53321647" w14:textId="77777777" w:rsidR="00376703" w:rsidRDefault="00376703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747" w:type="dxa"/>
            <w:gridSpan w:val="4"/>
            <w:vAlign w:val="center"/>
          </w:tcPr>
          <w:p w14:paraId="438D7257" w14:textId="77777777" w:rsidR="00376703" w:rsidRDefault="00376703">
            <w:r>
              <w:rPr>
                <w:rFonts w:hint="eastAsia"/>
              </w:rPr>
              <w:t xml:space="preserve">　</w:t>
            </w:r>
          </w:p>
        </w:tc>
      </w:tr>
    </w:tbl>
    <w:p w14:paraId="51F3EEA0" w14:textId="77777777" w:rsidR="00376703" w:rsidRDefault="0037670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6103"/>
        <w:gridCol w:w="1204"/>
      </w:tblGrid>
      <w:tr w:rsidR="00376703" w14:paraId="72EC1A33" w14:textId="77777777">
        <w:trPr>
          <w:trHeight w:val="665"/>
        </w:trPr>
        <w:tc>
          <w:tcPr>
            <w:tcW w:w="851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165CA0" w14:textId="77777777" w:rsidR="00376703" w:rsidRPr="00B922A3" w:rsidRDefault="00376703">
            <w:pPr>
              <w:jc w:val="center"/>
              <w:rPr>
                <w:sz w:val="28"/>
                <w:szCs w:val="28"/>
              </w:rPr>
            </w:pPr>
            <w:r w:rsidRPr="00B922A3">
              <w:rPr>
                <w:rFonts w:hint="eastAsia"/>
                <w:spacing w:val="420"/>
                <w:sz w:val="28"/>
                <w:szCs w:val="28"/>
              </w:rPr>
              <w:t>請求</w:t>
            </w:r>
            <w:r w:rsidRPr="00B922A3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376703" w14:paraId="7335BA4E" w14:textId="77777777" w:rsidTr="00DC319B">
        <w:trPr>
          <w:trHeight w:val="748"/>
        </w:trPr>
        <w:tc>
          <w:tcPr>
            <w:tcW w:w="120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6B5F995" w14:textId="77777777" w:rsidR="00376703" w:rsidRPr="00DC319B" w:rsidRDefault="00376703">
            <w:pPr>
              <w:rPr>
                <w:sz w:val="24"/>
                <w:szCs w:val="24"/>
              </w:rPr>
            </w:pPr>
            <w:r w:rsidRPr="00DC319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103" w:type="dxa"/>
            <w:vAlign w:val="center"/>
          </w:tcPr>
          <w:p w14:paraId="6E34A810" w14:textId="77777777" w:rsidR="00376703" w:rsidRPr="00DC319B" w:rsidRDefault="00DC319B" w:rsidP="00DC319B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金　　　　</w:t>
            </w:r>
            <w:r w:rsidR="00376703" w:rsidRPr="00DC319B">
              <w:rPr>
                <w:rFonts w:hint="eastAsia"/>
                <w:sz w:val="24"/>
                <w:szCs w:val="24"/>
              </w:rPr>
              <w:t xml:space="preserve">　　　　　　　円</w:t>
            </w:r>
          </w:p>
        </w:tc>
        <w:tc>
          <w:tcPr>
            <w:tcW w:w="120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75204CF8" w14:textId="77777777" w:rsidR="00376703" w:rsidRPr="00DC319B" w:rsidRDefault="00376703">
            <w:pPr>
              <w:rPr>
                <w:sz w:val="24"/>
                <w:szCs w:val="24"/>
              </w:rPr>
            </w:pPr>
            <w:r w:rsidRPr="00DC319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76703" w14:paraId="27D48243" w14:textId="77777777" w:rsidTr="00DC319B">
        <w:trPr>
          <w:trHeight w:val="8252"/>
        </w:trPr>
        <w:tc>
          <w:tcPr>
            <w:tcW w:w="851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9380C" w14:textId="77777777" w:rsidR="00376703" w:rsidRPr="00DC319B" w:rsidRDefault="00DC319B">
            <w:pPr>
              <w:spacing w:before="120"/>
              <w:ind w:left="1049" w:hanging="1049"/>
              <w:rPr>
                <w:sz w:val="24"/>
                <w:szCs w:val="24"/>
              </w:rPr>
            </w:pPr>
            <w:r>
              <w:rPr>
                <w:rFonts w:hint="eastAsia"/>
                <w:position w:val="56"/>
                <w:sz w:val="24"/>
                <w:szCs w:val="24"/>
              </w:rPr>
              <w:t xml:space="preserve">　　　　</w:t>
            </w:r>
            <w:r w:rsidR="003520DF">
              <w:rPr>
                <w:rFonts w:hint="eastAsia"/>
                <w:position w:val="56"/>
                <w:sz w:val="24"/>
                <w:szCs w:val="24"/>
              </w:rPr>
              <w:t xml:space="preserve">ただし、　　</w:t>
            </w:r>
            <w:r w:rsidRPr="00DC319B">
              <w:rPr>
                <w:rFonts w:hint="eastAsia"/>
                <w:position w:val="56"/>
                <w:sz w:val="24"/>
                <w:szCs w:val="24"/>
              </w:rPr>
              <w:t xml:space="preserve">　　年度</w:t>
            </w:r>
            <w:r w:rsidR="00B922A3">
              <w:rPr>
                <w:rFonts w:hint="eastAsia"/>
                <w:position w:val="56"/>
                <w:sz w:val="24"/>
                <w:szCs w:val="24"/>
              </w:rPr>
              <w:t xml:space="preserve"> </w:t>
            </w:r>
            <w:r w:rsidRPr="00DC319B">
              <w:rPr>
                <w:rFonts w:hint="eastAsia"/>
                <w:position w:val="56"/>
                <w:sz w:val="24"/>
                <w:szCs w:val="24"/>
              </w:rPr>
              <w:t>飛島村</w:t>
            </w:r>
            <w:r w:rsidR="00B922A3">
              <w:rPr>
                <w:rFonts w:hint="eastAsia"/>
                <w:position w:val="56"/>
                <w:sz w:val="24"/>
                <w:szCs w:val="24"/>
              </w:rPr>
              <w:t>防犯対策</w:t>
            </w:r>
            <w:r w:rsidR="00376703" w:rsidRPr="00DC319B">
              <w:rPr>
                <w:rFonts w:hint="eastAsia"/>
                <w:position w:val="56"/>
                <w:sz w:val="24"/>
                <w:szCs w:val="24"/>
              </w:rPr>
              <w:t>補助金とし</w:t>
            </w:r>
            <w:r w:rsidR="00376703" w:rsidRPr="00DC319B">
              <w:rPr>
                <w:rFonts w:hint="eastAsia"/>
                <w:spacing w:val="630"/>
                <w:position w:val="56"/>
                <w:sz w:val="24"/>
                <w:szCs w:val="24"/>
              </w:rPr>
              <w:t>て</w:t>
            </w:r>
            <w:r w:rsidRPr="00DC319B">
              <w:rPr>
                <w:rFonts w:hint="eastAsia"/>
                <w:spacing w:val="630"/>
                <w:position w:val="56"/>
                <w:sz w:val="24"/>
                <w:szCs w:val="24"/>
              </w:rPr>
              <w:t xml:space="preserve">　</w:t>
            </w:r>
            <w:r w:rsidR="00376703" w:rsidRPr="00DC319B">
              <w:rPr>
                <w:rFonts w:hint="eastAsia"/>
                <w:sz w:val="24"/>
                <w:szCs w:val="24"/>
              </w:rPr>
              <w:t>上記の金額を請求します。</w:t>
            </w:r>
          </w:p>
          <w:p w14:paraId="01280BFD" w14:textId="77777777" w:rsidR="00376703" w:rsidRPr="00B922A3" w:rsidRDefault="00376703">
            <w:pPr>
              <w:rPr>
                <w:sz w:val="24"/>
                <w:szCs w:val="24"/>
              </w:rPr>
            </w:pPr>
          </w:p>
          <w:p w14:paraId="7860A47A" w14:textId="77777777" w:rsidR="00376703" w:rsidRPr="00DC319B" w:rsidRDefault="00376703">
            <w:pPr>
              <w:rPr>
                <w:sz w:val="24"/>
                <w:szCs w:val="24"/>
              </w:rPr>
            </w:pPr>
          </w:p>
          <w:p w14:paraId="2E92C5AC" w14:textId="77777777" w:rsidR="00376703" w:rsidRPr="00DC319B" w:rsidRDefault="00376703">
            <w:pPr>
              <w:rPr>
                <w:sz w:val="24"/>
                <w:szCs w:val="24"/>
              </w:rPr>
            </w:pPr>
            <w:r w:rsidRPr="00DC319B">
              <w:rPr>
                <w:rFonts w:hint="eastAsia"/>
                <w:sz w:val="24"/>
                <w:szCs w:val="24"/>
              </w:rPr>
              <w:t xml:space="preserve">　　　　　　</w:t>
            </w:r>
            <w:r w:rsidR="003520DF">
              <w:rPr>
                <w:rFonts w:hint="eastAsia"/>
                <w:sz w:val="24"/>
                <w:szCs w:val="24"/>
              </w:rPr>
              <w:t xml:space="preserve">　　</w:t>
            </w:r>
            <w:r w:rsidR="00DC319B" w:rsidRPr="00DC319B">
              <w:rPr>
                <w:rFonts w:hint="eastAsia"/>
                <w:sz w:val="24"/>
                <w:szCs w:val="24"/>
              </w:rPr>
              <w:t xml:space="preserve">　</w:t>
            </w:r>
            <w:r w:rsidRPr="00DC319B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  <w:p w14:paraId="4FB62556" w14:textId="77777777" w:rsidR="00376703" w:rsidRPr="00DC319B" w:rsidRDefault="00376703">
            <w:pPr>
              <w:rPr>
                <w:sz w:val="24"/>
                <w:szCs w:val="24"/>
              </w:rPr>
            </w:pPr>
          </w:p>
          <w:p w14:paraId="19C32385" w14:textId="77777777" w:rsidR="00376703" w:rsidRPr="00DC319B" w:rsidRDefault="00376703">
            <w:pPr>
              <w:spacing w:after="60"/>
              <w:jc w:val="right"/>
              <w:rPr>
                <w:sz w:val="24"/>
                <w:szCs w:val="24"/>
              </w:rPr>
            </w:pPr>
            <w:r w:rsidRPr="00DC319B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DC319B">
              <w:rPr>
                <w:rFonts w:hint="eastAsia"/>
                <w:sz w:val="24"/>
                <w:szCs w:val="24"/>
              </w:rPr>
              <w:t xml:space="preserve">所　　　　　　　　　　　　　　　　　　　　　　</w:t>
            </w:r>
          </w:p>
          <w:p w14:paraId="6E365F88" w14:textId="77777777" w:rsidR="00376703" w:rsidRPr="00DC319B" w:rsidRDefault="00376703">
            <w:pPr>
              <w:spacing w:after="60"/>
              <w:jc w:val="right"/>
              <w:rPr>
                <w:sz w:val="24"/>
                <w:szCs w:val="24"/>
              </w:rPr>
            </w:pPr>
            <w:r w:rsidRPr="00DC319B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DC319B">
              <w:rPr>
                <w:rFonts w:hint="eastAsia"/>
                <w:sz w:val="24"/>
                <w:szCs w:val="24"/>
              </w:rPr>
              <w:t xml:space="preserve">名　　　　　　　　　　　　　</w:t>
            </w:r>
            <w:r w:rsidR="00D2495F">
              <w:rPr>
                <w:rFonts w:hint="eastAsia"/>
                <w:sz w:val="24"/>
                <w:szCs w:val="24"/>
              </w:rPr>
              <w:t xml:space="preserve">　　</w:t>
            </w:r>
            <w:r w:rsidRPr="00DC319B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14:paraId="36FBE9C8" w14:textId="77777777" w:rsidR="00376703" w:rsidRPr="00DC319B" w:rsidRDefault="00376703">
            <w:pPr>
              <w:jc w:val="right"/>
              <w:rPr>
                <w:sz w:val="24"/>
                <w:szCs w:val="24"/>
              </w:rPr>
            </w:pPr>
            <w:r w:rsidRPr="00DC319B">
              <w:rPr>
                <w:sz w:val="24"/>
                <w:szCs w:val="24"/>
              </w:rPr>
              <w:t>(</w:t>
            </w:r>
            <w:r w:rsidRPr="00DC319B">
              <w:rPr>
                <w:rFonts w:hint="eastAsia"/>
                <w:sz w:val="24"/>
                <w:szCs w:val="24"/>
              </w:rPr>
              <w:t xml:space="preserve">連絡先　電話　　―　　　　　</w:t>
            </w:r>
            <w:r w:rsidRPr="00DC319B">
              <w:rPr>
                <w:sz w:val="24"/>
                <w:szCs w:val="24"/>
              </w:rPr>
              <w:t>)</w:t>
            </w:r>
            <w:r w:rsidRPr="00DC319B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  <w:p w14:paraId="79445D6B" w14:textId="77777777" w:rsidR="00376703" w:rsidRPr="00DC319B" w:rsidRDefault="00376703">
            <w:pPr>
              <w:rPr>
                <w:sz w:val="24"/>
                <w:szCs w:val="24"/>
              </w:rPr>
            </w:pPr>
          </w:p>
          <w:p w14:paraId="4EC0C1D0" w14:textId="77777777" w:rsidR="00376703" w:rsidRPr="00DC319B" w:rsidRDefault="00376703">
            <w:pPr>
              <w:rPr>
                <w:sz w:val="24"/>
                <w:szCs w:val="24"/>
              </w:rPr>
            </w:pPr>
          </w:p>
          <w:p w14:paraId="53D830C9" w14:textId="77777777" w:rsidR="00376703" w:rsidRPr="00DC319B" w:rsidRDefault="0057762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飛島村長　加藤　光彦</w:t>
            </w:r>
            <w:r w:rsidR="00376703" w:rsidRPr="00DC319B">
              <w:rPr>
                <w:rFonts w:hint="eastAsia"/>
                <w:sz w:val="24"/>
                <w:szCs w:val="24"/>
              </w:rPr>
              <w:t xml:space="preserve">　様</w:t>
            </w:r>
          </w:p>
        </w:tc>
      </w:tr>
    </w:tbl>
    <w:p w14:paraId="1E9605C1" w14:textId="063C17B2" w:rsidR="00376703" w:rsidRPr="00DC3052" w:rsidRDefault="00376703"/>
    <w:sectPr w:rsidR="00376703" w:rsidRPr="00DC30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7CFC8" w14:textId="77777777" w:rsidR="00BE716C" w:rsidRDefault="00BE716C" w:rsidP="00EC36BD">
      <w:r>
        <w:separator/>
      </w:r>
    </w:p>
  </w:endnote>
  <w:endnote w:type="continuationSeparator" w:id="0">
    <w:p w14:paraId="67D933BB" w14:textId="77777777" w:rsidR="00BE716C" w:rsidRDefault="00BE716C" w:rsidP="00EC3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571B9" w14:textId="77777777" w:rsidR="00BE716C" w:rsidRDefault="00BE716C" w:rsidP="00EC36BD">
      <w:r>
        <w:separator/>
      </w:r>
    </w:p>
  </w:footnote>
  <w:footnote w:type="continuationSeparator" w:id="0">
    <w:p w14:paraId="6403D9F7" w14:textId="77777777" w:rsidR="00BE716C" w:rsidRDefault="00BE716C" w:rsidP="00EC3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703"/>
    <w:rsid w:val="00012540"/>
    <w:rsid w:val="00055E56"/>
    <w:rsid w:val="00094714"/>
    <w:rsid w:val="002074E0"/>
    <w:rsid w:val="003520DF"/>
    <w:rsid w:val="00376703"/>
    <w:rsid w:val="00577620"/>
    <w:rsid w:val="008318FF"/>
    <w:rsid w:val="00AF336C"/>
    <w:rsid w:val="00B15017"/>
    <w:rsid w:val="00B922A3"/>
    <w:rsid w:val="00BE716C"/>
    <w:rsid w:val="00C65A00"/>
    <w:rsid w:val="00D10183"/>
    <w:rsid w:val="00D2495F"/>
    <w:rsid w:val="00DC3052"/>
    <w:rsid w:val="00DC319B"/>
    <w:rsid w:val="00E62AF8"/>
    <w:rsid w:val="00E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9925E"/>
  <w14:defaultImageDpi w14:val="0"/>
  <w15:docId w15:val="{85EB2B84-D2E1-420A-B784-A26C8AB5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C3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1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25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様式第9号(第16条関係)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様式第9号(第16条関係)</dc:title>
  <dc:creator>(株)ぎょうせい</dc:creator>
  <cp:lastModifiedBy>tb0081</cp:lastModifiedBy>
  <cp:revision>10</cp:revision>
  <cp:lastPrinted>2020-05-19T01:40:00Z</cp:lastPrinted>
  <dcterms:created xsi:type="dcterms:W3CDTF">2012-09-27T07:46:00Z</dcterms:created>
  <dcterms:modified xsi:type="dcterms:W3CDTF">2025-03-21T07:02:00Z</dcterms:modified>
</cp:coreProperties>
</file>